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D5985">
      <w:pPr>
        <w:overflowPunct w:val="0"/>
        <w:spacing w:afterLines="50"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 w14:paraId="5A0E1DAB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郑州市智能网联车辆道路测试与示范应用</w:t>
      </w:r>
    </w:p>
    <w:p w14:paraId="1BF2E6C8"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专家委员会委员申请表</w:t>
      </w:r>
    </w:p>
    <w:p w14:paraId="073633D1">
      <w:pPr>
        <w:jc w:val="left"/>
        <w:rPr>
          <w:rFonts w:ascii="楷体_GB2312" w:eastAsia="楷体_GB2312" w:cs="Times New Roman"/>
          <w:sz w:val="28"/>
          <w:szCs w:val="28"/>
        </w:rPr>
      </w:pPr>
      <w:r>
        <w:rPr>
          <w:rFonts w:hint="eastAsia" w:ascii="楷体_GB2312" w:hAnsi="宋体" w:eastAsia="楷体_GB2312" w:cs="楷体_GB2312"/>
          <w:sz w:val="28"/>
          <w:szCs w:val="28"/>
        </w:rPr>
        <w:t>单位（公章）：</w:t>
      </w:r>
    </w:p>
    <w:tbl>
      <w:tblPr>
        <w:tblStyle w:val="5"/>
        <w:tblW w:w="10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905"/>
        <w:gridCol w:w="1225"/>
        <w:gridCol w:w="820"/>
        <w:gridCol w:w="172"/>
        <w:gridCol w:w="1517"/>
        <w:gridCol w:w="1144"/>
        <w:gridCol w:w="56"/>
        <w:gridCol w:w="820"/>
        <w:gridCol w:w="800"/>
        <w:gridCol w:w="1462"/>
      </w:tblGrid>
      <w:tr w14:paraId="1E05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vAlign w:val="center"/>
          </w:tcPr>
          <w:p w14:paraId="6F0BC17E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05" w:type="dxa"/>
            <w:vAlign w:val="center"/>
          </w:tcPr>
          <w:p w14:paraId="1FB8DA7D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74C11AA9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820" w:type="dxa"/>
            <w:vAlign w:val="center"/>
          </w:tcPr>
          <w:p w14:paraId="1AF2F3DF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50C0AFD3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14:paraId="69BC828A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4B848173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800" w:type="dxa"/>
            <w:vAlign w:val="center"/>
          </w:tcPr>
          <w:p w14:paraId="006F58A7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2BB2B321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照片</w:t>
            </w:r>
          </w:p>
        </w:tc>
      </w:tr>
      <w:tr w14:paraId="4B2F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21DAFAB5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05" w:type="dxa"/>
            <w:vAlign w:val="center"/>
          </w:tcPr>
          <w:p w14:paraId="7C0960B9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4A09FCC9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820" w:type="dxa"/>
            <w:vAlign w:val="center"/>
          </w:tcPr>
          <w:p w14:paraId="2CFF9DEA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2D6F61D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证件号码</w:t>
            </w:r>
          </w:p>
          <w:p w14:paraId="0EBA78E4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（身份证）</w:t>
            </w:r>
          </w:p>
        </w:tc>
        <w:tc>
          <w:tcPr>
            <w:tcW w:w="2820" w:type="dxa"/>
            <w:gridSpan w:val="4"/>
            <w:vAlign w:val="center"/>
          </w:tcPr>
          <w:p w14:paraId="4CAA753C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022E6622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6D10B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01F38CB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905" w:type="dxa"/>
            <w:vAlign w:val="center"/>
          </w:tcPr>
          <w:p w14:paraId="1081F671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5D4700A9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820" w:type="dxa"/>
            <w:vAlign w:val="center"/>
          </w:tcPr>
          <w:p w14:paraId="2D2B953E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Align w:val="center"/>
          </w:tcPr>
          <w:p w14:paraId="453CA3CA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820" w:type="dxa"/>
            <w:gridSpan w:val="4"/>
            <w:vAlign w:val="center"/>
          </w:tcPr>
          <w:p w14:paraId="296A60BF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214F62C0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22E1A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vAlign w:val="center"/>
          </w:tcPr>
          <w:p w14:paraId="72F541C3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4639" w:type="dxa"/>
            <w:gridSpan w:val="5"/>
            <w:vAlign w:val="center"/>
          </w:tcPr>
          <w:p w14:paraId="44B3307E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8397FB0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1620" w:type="dxa"/>
            <w:gridSpan w:val="2"/>
            <w:vAlign w:val="center"/>
          </w:tcPr>
          <w:p w14:paraId="13733F1D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62" w:type="dxa"/>
            <w:vMerge w:val="continue"/>
            <w:vAlign w:val="center"/>
          </w:tcPr>
          <w:p w14:paraId="11E480E7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50CA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vAlign w:val="center"/>
          </w:tcPr>
          <w:p w14:paraId="6AD641EA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8921" w:type="dxa"/>
            <w:gridSpan w:val="10"/>
            <w:vAlign w:val="center"/>
          </w:tcPr>
          <w:p w14:paraId="6F52D8DF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事业单位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高等院校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科研院所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</w:t>
            </w:r>
          </w:p>
        </w:tc>
      </w:tr>
      <w:tr w14:paraId="3DA4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6" w:type="dxa"/>
            <w:vAlign w:val="center"/>
          </w:tcPr>
          <w:p w14:paraId="1227F173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专业职称名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4639" w:type="dxa"/>
            <w:gridSpan w:val="5"/>
            <w:vAlign w:val="center"/>
          </w:tcPr>
          <w:p w14:paraId="0CBBAC98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BDB6E24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获得职称时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138" w:type="dxa"/>
            <w:gridSpan w:val="4"/>
            <w:vAlign w:val="center"/>
          </w:tcPr>
          <w:p w14:paraId="3FE3A709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</w:p>
        </w:tc>
      </w:tr>
      <w:tr w14:paraId="0BA7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6" w:type="dxa"/>
            <w:vAlign w:val="center"/>
          </w:tcPr>
          <w:p w14:paraId="72F1AAE3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5783" w:type="dxa"/>
            <w:gridSpan w:val="6"/>
            <w:vAlign w:val="center"/>
          </w:tcPr>
          <w:p w14:paraId="6FEE85A1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69ABE284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462" w:type="dxa"/>
            <w:vAlign w:val="center"/>
          </w:tcPr>
          <w:p w14:paraId="01C7DF67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4697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16" w:type="dxa"/>
            <w:vAlign w:val="center"/>
          </w:tcPr>
          <w:p w14:paraId="65486C8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办公电话</w:t>
            </w:r>
          </w:p>
        </w:tc>
        <w:tc>
          <w:tcPr>
            <w:tcW w:w="2130" w:type="dxa"/>
            <w:gridSpan w:val="2"/>
            <w:vAlign w:val="center"/>
          </w:tcPr>
          <w:p w14:paraId="3821BFFB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F9C45BA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机</w:t>
            </w:r>
          </w:p>
        </w:tc>
        <w:tc>
          <w:tcPr>
            <w:tcW w:w="2661" w:type="dxa"/>
            <w:gridSpan w:val="2"/>
            <w:vAlign w:val="center"/>
          </w:tcPr>
          <w:p w14:paraId="6021420B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73389EB4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462" w:type="dxa"/>
            <w:vAlign w:val="center"/>
          </w:tcPr>
          <w:p w14:paraId="60C7D387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14:paraId="69D8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16" w:type="dxa"/>
            <w:vAlign w:val="center"/>
          </w:tcPr>
          <w:p w14:paraId="3FEB542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擅长领域</w:t>
            </w:r>
          </w:p>
        </w:tc>
        <w:tc>
          <w:tcPr>
            <w:tcW w:w="8921" w:type="dxa"/>
            <w:gridSpan w:val="10"/>
            <w:vAlign w:val="center"/>
          </w:tcPr>
          <w:p w14:paraId="47662884">
            <w:pPr>
              <w:snapToGrid w:val="0"/>
              <w:spacing w:line="300" w:lineRule="exact"/>
              <w:jc w:val="left"/>
              <w:rPr>
                <w:rFonts w:ascii="仿宋_GB2312" w:hAnsi="??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□智能网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汽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车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研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发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□智能网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汽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车标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准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规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范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□智能网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汽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车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信息安全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</w:t>
            </w:r>
          </w:p>
          <w:p w14:paraId="71AA3C0A">
            <w:pPr>
              <w:snapToGrid w:val="0"/>
              <w:spacing w:line="300" w:lineRule="exact"/>
              <w:jc w:val="left"/>
              <w:rPr>
                <w:rFonts w:ascii="仿宋_GB2312" w:hAnsi="??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车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路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协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同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应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用技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术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□智能网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汽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车检验检测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□智慧交通城市建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设</w:t>
            </w:r>
          </w:p>
          <w:p w14:paraId="0080D348">
            <w:pPr>
              <w:snapToGrid w:val="0"/>
              <w:spacing w:line="300" w:lineRule="exact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□无人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驾驶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政策法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规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□机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动车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道路安全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监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管</w:t>
            </w:r>
            <w:r>
              <w:rPr>
                <w:rFonts w:ascii="仿宋_GB2312" w:hAnsi="??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??" w:eastAsia="仿宋_GB2312" w:cs="仿宋_GB2312"/>
                <w:sz w:val="24"/>
                <w:szCs w:val="24"/>
              </w:rPr>
              <w:t>□其他</w:t>
            </w:r>
            <w:r>
              <w:rPr>
                <w:rFonts w:ascii="仿宋_GB2312" w:hAnsi="??" w:eastAsia="仿宋_GB2312" w:cs="仿宋_GB2312"/>
                <w:sz w:val="24"/>
                <w:szCs w:val="24"/>
                <w:u w:val="single"/>
                <w:bdr w:val="single" w:color="auto" w:sz="4" w:space="0"/>
              </w:rPr>
              <w:t xml:space="preserve">                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6206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216" w:type="dxa"/>
            <w:vAlign w:val="center"/>
          </w:tcPr>
          <w:p w14:paraId="42D9C5C1">
            <w:pPr>
              <w:spacing w:line="300" w:lineRule="exact"/>
              <w:jc w:val="center"/>
              <w:rPr>
                <w:rFonts w:ascii="仿宋_GB2312" w:hAnsi="??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sz w:val="24"/>
                <w:szCs w:val="24"/>
              </w:rPr>
              <w:t>主要技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术</w:t>
            </w:r>
          </w:p>
          <w:p w14:paraId="1017724E">
            <w:pPr>
              <w:spacing w:line="300" w:lineRule="exact"/>
              <w:jc w:val="center"/>
              <w:rPr>
                <w:rFonts w:ascii="仿宋_GB2312" w:hAnsi="??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921" w:type="dxa"/>
            <w:gridSpan w:val="10"/>
            <w:vAlign w:val="center"/>
          </w:tcPr>
          <w:p w14:paraId="5AB66FFE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【注：主要包括申请人在相关领域内的工作、项目经历；参加何种学术组织、担任何种职务等】</w:t>
            </w:r>
          </w:p>
        </w:tc>
      </w:tr>
      <w:tr w14:paraId="49A58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  <w:jc w:val="center"/>
        </w:trPr>
        <w:tc>
          <w:tcPr>
            <w:tcW w:w="1216" w:type="dxa"/>
            <w:vAlign w:val="center"/>
          </w:tcPr>
          <w:p w14:paraId="21EA3FC5">
            <w:pPr>
              <w:spacing w:line="300" w:lineRule="exact"/>
              <w:jc w:val="center"/>
              <w:rPr>
                <w:rFonts w:ascii="仿宋_GB2312" w:hAnsi="??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??" w:eastAsia="仿宋_GB2312" w:cs="仿宋_GB2312"/>
                <w:color w:val="000000"/>
                <w:sz w:val="24"/>
                <w:szCs w:val="24"/>
              </w:rPr>
              <w:t>近年主要工作及科研成果及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获奖</w:t>
            </w:r>
            <w:r>
              <w:rPr>
                <w:rFonts w:hint="eastAsia" w:ascii="仿宋_GB2312" w:hAnsi="??" w:eastAsia="仿宋_GB2312" w:cs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921" w:type="dxa"/>
            <w:gridSpan w:val="10"/>
            <w:vAlign w:val="center"/>
          </w:tcPr>
          <w:p w14:paraId="6B2C2BFF"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 w14:paraId="5218C39D">
      <w:pPr>
        <w:spacing w:line="520" w:lineRule="exact"/>
        <w:rPr>
          <w:rFonts w:ascii="仿宋_GB2312" w:hAnsi="仿宋_GB2312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588" w:right="1531" w:bottom="1531" w:left="1588" w:header="851" w:footer="1134" w:gutter="0"/>
      <w:cols w:space="425" w:num="1"/>
      <w:docGrid w:type="linesAndChars" w:linePitch="577" w:charSpace="-2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AB08E">
    <w:pPr>
      <w:pStyle w:val="2"/>
      <w:framePr w:wrap="auto" w:vAnchor="text" w:hAnchor="margin" w:xAlign="outside" w:y="1"/>
      <w:rPr>
        <w:rStyle w:val="7"/>
        <w:rFonts w:ascii="Times New Roman" w:hAnsi="Times New Roman" w:cs="Times New Roman"/>
        <w:sz w:val="28"/>
        <w:szCs w:val="28"/>
      </w:rPr>
    </w:pPr>
    <w:r>
      <w:rPr>
        <w:rStyle w:val="7"/>
        <w:rFonts w:ascii="Times New Roman" w:hAnsi="Times New Roman" w:cs="Times New Roman"/>
        <w:sz w:val="28"/>
        <w:szCs w:val="28"/>
      </w:rPr>
      <w:t xml:space="preserve">— </w:t>
    </w:r>
    <w:r>
      <w:rPr>
        <w:rStyle w:val="7"/>
        <w:rFonts w:ascii="Times New Roman" w:hAnsi="Times New Roman" w:cs="Times New Roman"/>
        <w:sz w:val="28"/>
        <w:szCs w:val="28"/>
      </w:rPr>
      <w:fldChar w:fldCharType="begin"/>
    </w:r>
    <w:r>
      <w:rPr>
        <w:rStyle w:val="7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 w:cs="Times New Roman"/>
        <w:sz w:val="28"/>
        <w:szCs w:val="28"/>
      </w:rPr>
      <w:fldChar w:fldCharType="separate"/>
    </w:r>
    <w:r>
      <w:rPr>
        <w:rStyle w:val="7"/>
        <w:rFonts w:ascii="Times New Roman" w:hAnsi="Times New Roman" w:cs="Times New Roman"/>
        <w:sz w:val="28"/>
        <w:szCs w:val="28"/>
      </w:rPr>
      <w:t>4</w:t>
    </w:r>
    <w:r>
      <w:rPr>
        <w:rStyle w:val="7"/>
        <w:rFonts w:ascii="Times New Roman" w:hAnsi="Times New Roman" w:cs="Times New Roman"/>
        <w:sz w:val="28"/>
        <w:szCs w:val="28"/>
      </w:rPr>
      <w:fldChar w:fldCharType="end"/>
    </w:r>
    <w:r>
      <w:rPr>
        <w:rStyle w:val="7"/>
        <w:rFonts w:ascii="Times New Roman" w:hAnsi="Times New Roman" w:cs="Times New Roman"/>
        <w:sz w:val="28"/>
        <w:szCs w:val="28"/>
      </w:rPr>
      <w:t xml:space="preserve"> —</w:t>
    </w:r>
  </w:p>
  <w:p w14:paraId="15D6E1A3"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0"/>
  <w:drawingGridVerticalSpacing w:val="577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5D26FE"/>
    <w:rsid w:val="00177129"/>
    <w:rsid w:val="0070586D"/>
    <w:rsid w:val="00777D1D"/>
    <w:rsid w:val="007D4D18"/>
    <w:rsid w:val="00850B08"/>
    <w:rsid w:val="009931A0"/>
    <w:rsid w:val="00AD3D71"/>
    <w:rsid w:val="00AD576C"/>
    <w:rsid w:val="00B40839"/>
    <w:rsid w:val="00D10469"/>
    <w:rsid w:val="00D80AE4"/>
    <w:rsid w:val="00EF4D9E"/>
    <w:rsid w:val="00F3656B"/>
    <w:rsid w:val="16FA4B45"/>
    <w:rsid w:val="17BF396F"/>
    <w:rsid w:val="2F7F2E76"/>
    <w:rsid w:val="355D26FE"/>
    <w:rsid w:val="35FA0A75"/>
    <w:rsid w:val="37EF742C"/>
    <w:rsid w:val="3AD77C74"/>
    <w:rsid w:val="3BFDD0AB"/>
    <w:rsid w:val="3FED0FFC"/>
    <w:rsid w:val="56B6EF1E"/>
    <w:rsid w:val="579B13E4"/>
    <w:rsid w:val="5B5E394E"/>
    <w:rsid w:val="5D7A5B75"/>
    <w:rsid w:val="5FF7642F"/>
    <w:rsid w:val="63CF99F6"/>
    <w:rsid w:val="6F270B3D"/>
    <w:rsid w:val="6F7B6997"/>
    <w:rsid w:val="6F7B8FFF"/>
    <w:rsid w:val="6FF1FE45"/>
    <w:rsid w:val="72FEBBBF"/>
    <w:rsid w:val="75FF28F2"/>
    <w:rsid w:val="76BB9DDB"/>
    <w:rsid w:val="772D34E9"/>
    <w:rsid w:val="7F7EEA9B"/>
    <w:rsid w:val="7F87FF69"/>
    <w:rsid w:val="7FDB7F11"/>
    <w:rsid w:val="7FFB1476"/>
    <w:rsid w:val="97FF36E8"/>
    <w:rsid w:val="997F9120"/>
    <w:rsid w:val="AAFF5720"/>
    <w:rsid w:val="AEE5F043"/>
    <w:rsid w:val="AEFF2C13"/>
    <w:rsid w:val="B5EFF8BD"/>
    <w:rsid w:val="B87A871E"/>
    <w:rsid w:val="BA7EE080"/>
    <w:rsid w:val="BB972664"/>
    <w:rsid w:val="BEDD7735"/>
    <w:rsid w:val="BFBFFF52"/>
    <w:rsid w:val="BFED5E7A"/>
    <w:rsid w:val="C07627B6"/>
    <w:rsid w:val="C3FF3179"/>
    <w:rsid w:val="CDCB2D9B"/>
    <w:rsid w:val="CDEE59E8"/>
    <w:rsid w:val="DBDF79A1"/>
    <w:rsid w:val="DDCB495D"/>
    <w:rsid w:val="DF0F9C26"/>
    <w:rsid w:val="E7FF6B6D"/>
    <w:rsid w:val="E9FD0C8B"/>
    <w:rsid w:val="EDFEDF10"/>
    <w:rsid w:val="EFFA0001"/>
    <w:rsid w:val="EFFF756F"/>
    <w:rsid w:val="F1FB48B6"/>
    <w:rsid w:val="F26740CC"/>
    <w:rsid w:val="F76EC886"/>
    <w:rsid w:val="F7EF706A"/>
    <w:rsid w:val="F7FF7F29"/>
    <w:rsid w:val="FCFF51CF"/>
    <w:rsid w:val="FD7F5286"/>
    <w:rsid w:val="FDD7CA8A"/>
    <w:rsid w:val="FE963DDD"/>
    <w:rsid w:val="FEFF3A78"/>
    <w:rsid w:val="FF37C965"/>
    <w:rsid w:val="FFFB6B95"/>
    <w:rsid w:val="FFFE9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paragraph" w:customStyle="1" w:styleId="8">
    <w:name w:val="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0">
    <w:name w:val="BodyText"/>
    <w:basedOn w:val="1"/>
    <w:qFormat/>
    <w:uiPriority w:val="99"/>
    <w:pPr>
      <w:ind w:left="120"/>
    </w:pPr>
    <w:rPr>
      <w:rFonts w:ascii="宋体" w:hAnsi="宋体" w:eastAsia="仿宋_GB2312" w:cs="宋体"/>
      <w:sz w:val="32"/>
      <w:szCs w:val="32"/>
      <w:lang w:val="zh-CN"/>
    </w:rPr>
  </w:style>
  <w:style w:type="character" w:customStyle="1" w:styleId="11">
    <w:name w:val="Footer Char"/>
    <w:basedOn w:val="6"/>
    <w:link w:val="2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Header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200</Words>
  <Characters>1146</Characters>
  <Lines>0</Lines>
  <Paragraphs>0</Paragraphs>
  <TotalTime>984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2025-03-15T03:05:00Z</dcterms:created>
  <dc:creator>Mango</dc:creator>
  <cp:lastModifiedBy>kylin</cp:lastModifiedBy>
  <cp:lastPrinted>2025-03-18T19:02:00Z</cp:lastPrinted>
  <dcterms:modified xsi:type="dcterms:W3CDTF">2025-03-21T10:49:50Z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1401A30A73C2480DBDACC0ED7ADDE33A_11</vt:lpwstr>
  </property>
  <property fmtid="{D5CDD505-2E9C-101B-9397-08002B2CF9AE}" pid="4" name="KSOTemplateDocerSaveRecord">
    <vt:lpwstr>eyJoZGlkIjoiZGY2Zjk1MzYyMGQ5MTAwZDE2ZTg2ODNiYTdjMzlhZTgiLCJ1c2VySWQiOiIzMDQyODIxODcifQ==</vt:lpwstr>
  </property>
</Properties>
</file>